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44"/>
      </w:tblGrid>
      <w:tr w:rsidR="004F6559" w:rsidRPr="00A4467D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A4467D" w:rsidRDefault="004F6559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A4467D">
              <w:rPr>
                <w:rFonts w:ascii="Verdana" w:hAnsi="Verdana"/>
                <w:b/>
                <w:sz w:val="16"/>
              </w:rPr>
              <w:t xml:space="preserve">О потребительских </w:t>
            </w:r>
            <w:r w:rsidRPr="00A4467D">
              <w:rPr>
                <w:rFonts w:ascii="Verdana" w:hAnsi="Verdana"/>
                <w:b/>
                <w:color w:val="auto"/>
                <w:sz w:val="16"/>
              </w:rPr>
              <w:t>ценах</w:t>
            </w:r>
            <w:r w:rsidR="001A2C37" w:rsidRPr="00A4467D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Pr="00A4467D">
              <w:rPr>
                <w:rFonts w:ascii="Verdana" w:hAnsi="Verdana"/>
                <w:b/>
                <w:sz w:val="16"/>
              </w:rPr>
              <w:t xml:space="preserve">на бензин и дизельное топливо </w:t>
            </w:r>
            <w:r w:rsidR="00700380" w:rsidRPr="00A4467D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A4467D">
              <w:rPr>
                <w:rFonts w:ascii="Verdana" w:hAnsi="Verdana"/>
                <w:b/>
                <w:sz w:val="16"/>
              </w:rPr>
              <w:br/>
            </w:r>
            <w:r w:rsidRPr="00A4467D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A4467D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A4467D">
              <w:rPr>
                <w:rFonts w:ascii="Verdana" w:hAnsi="Verdana"/>
                <w:b/>
                <w:sz w:val="16"/>
              </w:rPr>
              <w:t xml:space="preserve"> и городу Архангельску</w:t>
            </w:r>
            <w:r w:rsidR="00FB1F3A" w:rsidRPr="00A4467D">
              <w:rPr>
                <w:rFonts w:ascii="Verdana" w:hAnsi="Verdana"/>
                <w:b/>
                <w:sz w:val="16"/>
              </w:rPr>
              <w:br/>
            </w:r>
            <w:r w:rsidR="002F1155" w:rsidRPr="00A4467D">
              <w:rPr>
                <w:rFonts w:ascii="Verdana" w:hAnsi="Verdana"/>
                <w:b/>
                <w:sz w:val="16"/>
              </w:rPr>
              <w:t xml:space="preserve">на </w:t>
            </w:r>
            <w:r w:rsidR="00A4467D">
              <w:rPr>
                <w:rFonts w:ascii="Verdana" w:hAnsi="Verdana"/>
                <w:b/>
                <w:sz w:val="16"/>
              </w:rPr>
              <w:t xml:space="preserve">13 февраля </w:t>
            </w:r>
            <w:r w:rsidR="00A4467D" w:rsidRPr="00A4467D">
              <w:rPr>
                <w:rFonts w:ascii="Verdana" w:hAnsi="Verdana"/>
                <w:b/>
                <w:sz w:val="16"/>
              </w:rPr>
              <w:t>2023</w:t>
            </w:r>
            <w:r w:rsidR="002F1155" w:rsidRPr="00A4467D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A4467D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(п</w:t>
            </w:r>
            <w:r w:rsidR="004F6559" w:rsidRPr="00A4467D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A4467D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A4467D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A4467D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A4467D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A4467D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A4467D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A4467D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A4467D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A4467D">
              <w:rPr>
                <w:rFonts w:ascii="Verdana" w:hAnsi="Verdana"/>
                <w:color w:val="auto"/>
                <w:sz w:val="16"/>
              </w:rPr>
              <w:t>к</w:t>
            </w:r>
            <w:r w:rsidR="00A4467D">
              <w:rPr>
                <w:rFonts w:ascii="Verdana" w:hAnsi="Verdana"/>
                <w:color w:val="auto"/>
                <w:sz w:val="16"/>
              </w:rPr>
              <w:t xml:space="preserve"> 6 февраля</w:t>
            </w:r>
            <w:r w:rsidR="00F202F1" w:rsidRPr="00A4467D">
              <w:rPr>
                <w:rFonts w:ascii="Verdana" w:hAnsi="Verdana"/>
                <w:color w:val="auto"/>
                <w:sz w:val="16"/>
              </w:rPr>
              <w:br/>
            </w:r>
            <w:r w:rsidR="00A4467D" w:rsidRPr="00A4467D">
              <w:rPr>
                <w:rFonts w:ascii="Verdana" w:hAnsi="Verdana"/>
                <w:color w:val="auto"/>
                <w:sz w:val="16"/>
              </w:rPr>
              <w:t>2023</w:t>
            </w:r>
            <w:r w:rsidR="002F1155" w:rsidRPr="00A4467D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A4467D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A4467D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A4467D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A4467D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48,02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99,98</w:t>
            </w:r>
          </w:p>
        </w:tc>
      </w:tr>
      <w:tr w:rsidR="00935B8D" w:rsidRPr="00A4467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52,25</w:t>
            </w:r>
          </w:p>
        </w:tc>
        <w:tc>
          <w:tcPr>
            <w:tcW w:w="2144" w:type="dxa"/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99,99</w:t>
            </w:r>
          </w:p>
        </w:tc>
      </w:tr>
      <w:tr w:rsidR="00935B8D" w:rsidRPr="00A4467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61,22</w:t>
            </w:r>
          </w:p>
        </w:tc>
        <w:tc>
          <w:tcPr>
            <w:tcW w:w="2144" w:type="dxa"/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4467D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61,37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99,98</w:t>
            </w:r>
          </w:p>
        </w:tc>
      </w:tr>
      <w:tr w:rsidR="00C40AF4" w:rsidRPr="00A4467D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A4467D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A4467D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A4467D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A4467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48,03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4467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52,32</w:t>
            </w:r>
          </w:p>
        </w:tc>
        <w:tc>
          <w:tcPr>
            <w:tcW w:w="2144" w:type="dxa"/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4467D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61,13</w:t>
            </w:r>
          </w:p>
        </w:tc>
        <w:tc>
          <w:tcPr>
            <w:tcW w:w="2144" w:type="dxa"/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61,33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112485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4467D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A4467D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4467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4467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47,95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52,13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61,36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112485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4467D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A4467D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4467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4467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48,15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52,33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61,41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61,56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112485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4467D" w:rsidRDefault="00112485" w:rsidP="00112485">
            <w:pPr>
              <w:rPr>
                <w:rFonts w:ascii="Verdana" w:hAnsi="Verdana"/>
                <w:b/>
                <w:sz w:val="16"/>
              </w:rPr>
            </w:pPr>
            <w:proofErr w:type="spellStart"/>
            <w:r w:rsidRPr="00A4467D">
              <w:rPr>
                <w:rFonts w:ascii="Verdana" w:hAnsi="Verdana"/>
                <w:b/>
                <w:sz w:val="16"/>
              </w:rPr>
              <w:t>Няндома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4467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4467D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47,28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99,63</w:t>
            </w: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51,30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99,69</w:t>
            </w:r>
          </w:p>
        </w:tc>
      </w:tr>
      <w:tr w:rsidR="00935B8D" w:rsidRPr="00A4467D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4467D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60,72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4467D" w:rsidRDefault="00A4467D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4467D">
              <w:rPr>
                <w:rFonts w:ascii="Verdana" w:hAnsi="Verdana" w:cs="Arial"/>
                <w:sz w:val="16"/>
                <w:szCs w:val="16"/>
                <w:lang w:val="en-US"/>
              </w:rPr>
              <w:t>99,46</w:t>
            </w:r>
          </w:p>
        </w:tc>
      </w:tr>
    </w:tbl>
    <w:p w:rsidR="0049318D" w:rsidRPr="00A4467D" w:rsidRDefault="0049318D" w:rsidP="004F6559"/>
    <w:p w:rsidR="0049318D" w:rsidRPr="00A4467D" w:rsidRDefault="0049318D" w:rsidP="0049318D"/>
    <w:p w:rsidR="0049318D" w:rsidRPr="00A4467D" w:rsidRDefault="0049318D" w:rsidP="0049318D"/>
    <w:p w:rsidR="0049318D" w:rsidRPr="00A4467D" w:rsidRDefault="0049318D" w:rsidP="0049318D"/>
    <w:p w:rsidR="004F6559" w:rsidRPr="00A4467D" w:rsidRDefault="004F6559" w:rsidP="0049318D">
      <w:pPr>
        <w:tabs>
          <w:tab w:val="left" w:pos="5812"/>
        </w:tabs>
        <w:jc w:val="center"/>
      </w:pPr>
    </w:p>
    <w:sectPr w:rsidR="004F6559" w:rsidRPr="00A4467D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docVars>
    <w:docVar w:name="DMVAR1 Год" w:val="2023"/>
    <w:docVar w:name="DMVAR2 Неделя" w:val="6"/>
  </w:docVars>
  <w:rsids>
    <w:rsidRoot w:val="0015478B"/>
    <w:rsid w:val="0000093A"/>
    <w:rsid w:val="00017A40"/>
    <w:rsid w:val="0003418B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4467D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9_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P29_NekrasovaAV</cp:lastModifiedBy>
  <cp:revision>2</cp:revision>
  <dcterms:created xsi:type="dcterms:W3CDTF">2023-02-13T10:47:00Z</dcterms:created>
  <dcterms:modified xsi:type="dcterms:W3CDTF">2023-02-13T10:47:00Z</dcterms:modified>
</cp:coreProperties>
</file>